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B5" w:rsidRPr="006C1AF9" w:rsidRDefault="004454B5" w:rsidP="00F36A2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</w:t>
      </w:r>
      <w:r w:rsidRPr="006C1AF9">
        <w:rPr>
          <w:rFonts w:ascii="Times New Roman" w:hAnsi="Times New Roman"/>
          <w:b/>
          <w:sz w:val="26"/>
          <w:szCs w:val="26"/>
        </w:rPr>
        <w:t xml:space="preserve">работы городского методического объединения </w:t>
      </w:r>
    </w:p>
    <w:p w:rsidR="004454B5" w:rsidRPr="006C1AF9" w:rsidRDefault="004454B5" w:rsidP="00F36A26">
      <w:pPr>
        <w:jc w:val="center"/>
        <w:rPr>
          <w:rFonts w:ascii="Times New Roman" w:hAnsi="Times New Roman"/>
          <w:b/>
          <w:sz w:val="26"/>
          <w:szCs w:val="26"/>
        </w:rPr>
      </w:pPr>
      <w:r w:rsidRPr="006C1AF9">
        <w:rPr>
          <w:rFonts w:ascii="Times New Roman" w:hAnsi="Times New Roman"/>
          <w:b/>
          <w:sz w:val="26"/>
          <w:szCs w:val="26"/>
        </w:rPr>
        <w:t xml:space="preserve">учителей физики </w:t>
      </w:r>
      <w:r>
        <w:rPr>
          <w:rFonts w:ascii="Times New Roman" w:hAnsi="Times New Roman"/>
          <w:b/>
          <w:sz w:val="26"/>
          <w:szCs w:val="26"/>
        </w:rPr>
        <w:t>на</w:t>
      </w:r>
      <w:r w:rsidRPr="006C1AF9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22</w:t>
      </w:r>
      <w:r w:rsidRPr="006C1AF9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3</w:t>
      </w:r>
      <w:r w:rsidRPr="006C1AF9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4454B5" w:rsidRPr="003C24E6" w:rsidRDefault="004454B5" w:rsidP="00F36A26">
      <w:pPr>
        <w:jc w:val="both"/>
        <w:rPr>
          <w:rFonts w:ascii="Times New Roman" w:hAnsi="Times New Roman"/>
          <w:sz w:val="2"/>
          <w:szCs w:val="26"/>
          <w:u w:val="single"/>
        </w:rPr>
      </w:pPr>
    </w:p>
    <w:p w:rsidR="004454B5" w:rsidRPr="006C1AF9" w:rsidRDefault="004454B5" w:rsidP="00F36A26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6C1AF9">
        <w:rPr>
          <w:rFonts w:ascii="Times New Roman" w:hAnsi="Times New Roman"/>
          <w:sz w:val="26"/>
          <w:szCs w:val="26"/>
          <w:u w:val="single"/>
        </w:rPr>
        <w:t>Цель работы ГМО:</w:t>
      </w:r>
    </w:p>
    <w:p w:rsidR="004454B5" w:rsidRPr="006C1AF9" w:rsidRDefault="004454B5" w:rsidP="00F36A2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C1AF9">
        <w:rPr>
          <w:rFonts w:ascii="Times New Roman" w:hAnsi="Times New Roman"/>
          <w:sz w:val="26"/>
          <w:szCs w:val="26"/>
        </w:rPr>
        <w:t>повышение профессиональной компетентности каждого педагога;</w:t>
      </w:r>
    </w:p>
    <w:p w:rsidR="004454B5" w:rsidRPr="006C1AF9" w:rsidRDefault="004454B5" w:rsidP="00F36A2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C1AF9">
        <w:rPr>
          <w:rFonts w:ascii="Times New Roman" w:hAnsi="Times New Roman"/>
          <w:sz w:val="26"/>
          <w:szCs w:val="26"/>
        </w:rPr>
        <w:t>совершенствование уровня педагогического мастерства преподавателей, их эрудиции и компетентности в области физики и методики ее преподавания;</w:t>
      </w:r>
    </w:p>
    <w:p w:rsidR="004454B5" w:rsidRPr="006C1AF9" w:rsidRDefault="004454B5" w:rsidP="00F36A2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C1AF9">
        <w:rPr>
          <w:rFonts w:ascii="Times New Roman" w:hAnsi="Times New Roman"/>
          <w:sz w:val="26"/>
          <w:szCs w:val="26"/>
        </w:rPr>
        <w:t>совершенствование активных форм и методов работы по развитию компетенций обучающихся в рамках внедрения ФГОС по физике.</w:t>
      </w:r>
    </w:p>
    <w:p w:rsidR="004454B5" w:rsidRPr="006C1AF9" w:rsidRDefault="004454B5" w:rsidP="00F36A26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6C1AF9">
        <w:rPr>
          <w:rFonts w:ascii="Times New Roman" w:hAnsi="Times New Roman"/>
          <w:sz w:val="26"/>
          <w:szCs w:val="26"/>
          <w:u w:val="single"/>
        </w:rPr>
        <w:t>Задачи ГМО:</w:t>
      </w:r>
    </w:p>
    <w:p w:rsidR="004454B5" w:rsidRDefault="004454B5" w:rsidP="00981C90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Учителям физики совершенствовать методику подготовки обучающихся к ЕГЭ и ОГЭ.</w:t>
      </w:r>
    </w:p>
    <w:p w:rsidR="004454B5" w:rsidRDefault="004454B5" w:rsidP="00981C90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Проводить обмен опытом через различные формы, методы, средства обучения и воспитания.</w:t>
      </w:r>
    </w:p>
    <w:p w:rsidR="004454B5" w:rsidRDefault="004454B5" w:rsidP="00981C90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 сетевое взаимодействие педагогов физики города.</w:t>
      </w:r>
    </w:p>
    <w:p w:rsidR="004454B5" w:rsidRDefault="004454B5" w:rsidP="00981C90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Сопровождать работу с одаренными детьми в образовательном учреждении по предмету физика.</w:t>
      </w:r>
    </w:p>
    <w:p w:rsidR="004454B5" w:rsidRPr="00981C90" w:rsidRDefault="004454B5" w:rsidP="00981C90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81C90">
        <w:rPr>
          <w:rFonts w:ascii="Times New Roman" w:hAnsi="Times New Roman"/>
          <w:sz w:val="26"/>
          <w:szCs w:val="26"/>
        </w:rPr>
        <w:t>Участие педагогов в различных городских и всероссийских конкурсах.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46"/>
        <w:gridCol w:w="1701"/>
        <w:gridCol w:w="2977"/>
      </w:tblGrid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Августовская конференция. 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Август 2022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Доскач Т.С., руководитель ГМО учителей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Анализ работы ГМО за 2021-2022 учебный год.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Август 2022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Доскач Т.С., руководитель ГМО учителей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Утверждение плана работы ГМО учителей физики на 2022-2023 учебный год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Август 2022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Доскач Т.С., руководитель ГМО учителей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Утверждение тем по самообразованию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Август 2022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Доскач Т.С., руководитель ГМО учителей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Подготовка к школьным олимпиадам.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Сентябрь 2022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Доскач Т.С., руководитель ГМО; все учителя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Проведение школьных олимпиад.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Все учителя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Организация проведения муниципальных олимпиад.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4454B5" w:rsidRPr="00B33D8E" w:rsidRDefault="004454B5" w:rsidP="00B3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Все учителя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Организация пробных экзаменов 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Январь 2023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Доскач Т.С., руководитель ГМО; все учителя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Практикум по подготовке к ЕГЭ и ОГЭ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454B5" w:rsidRPr="00B33D8E" w:rsidRDefault="004454B5" w:rsidP="00B33D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Доскач Т.С., руководитель ГМО учителей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ЕГЭ и ОГЭ.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Доскач Т.С., руководитель ГМО учителей физики </w:t>
            </w:r>
          </w:p>
        </w:tc>
      </w:tr>
      <w:tr w:rsidR="004454B5" w:rsidRPr="00B33D8E" w:rsidTr="00B33D8E">
        <w:tc>
          <w:tcPr>
            <w:tcW w:w="594" w:type="dxa"/>
          </w:tcPr>
          <w:p w:rsidR="004454B5" w:rsidRPr="00B33D8E" w:rsidRDefault="004454B5" w:rsidP="00B33D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4454B5" w:rsidRPr="00B33D8E" w:rsidRDefault="004454B5" w:rsidP="00B3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Подготовка к итоговым контрольным работам ЕГЭ и ОГЭ</w:t>
            </w:r>
          </w:p>
        </w:tc>
        <w:tc>
          <w:tcPr>
            <w:tcW w:w="1701" w:type="dxa"/>
          </w:tcPr>
          <w:p w:rsidR="004454B5" w:rsidRPr="00B33D8E" w:rsidRDefault="004454B5" w:rsidP="00B33D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>Апрель-май 2023</w:t>
            </w:r>
            <w:bookmarkStart w:id="0" w:name="_GoBack"/>
            <w:bookmarkEnd w:id="0"/>
            <w:r w:rsidRPr="00B33D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4454B5" w:rsidRPr="00B33D8E" w:rsidRDefault="004454B5" w:rsidP="00B3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8E">
              <w:rPr>
                <w:rFonts w:ascii="Times New Roman" w:hAnsi="Times New Roman"/>
                <w:sz w:val="24"/>
                <w:szCs w:val="24"/>
              </w:rPr>
              <w:t xml:space="preserve">Все учителя физики </w:t>
            </w:r>
          </w:p>
        </w:tc>
      </w:tr>
    </w:tbl>
    <w:p w:rsidR="004454B5" w:rsidRDefault="004454B5" w:rsidP="0085333B">
      <w:pPr>
        <w:jc w:val="both"/>
        <w:rPr>
          <w:rFonts w:ascii="Times New Roman" w:hAnsi="Times New Roman"/>
          <w:sz w:val="26"/>
          <w:szCs w:val="26"/>
        </w:rPr>
      </w:pPr>
    </w:p>
    <w:p w:rsidR="004454B5" w:rsidRDefault="004454B5" w:rsidP="008533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городского методического </w:t>
      </w:r>
    </w:p>
    <w:p w:rsidR="004454B5" w:rsidRPr="0085333B" w:rsidRDefault="004454B5" w:rsidP="008533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объединения учителей физики                                                                           Доскач Т.С.</w:t>
      </w:r>
    </w:p>
    <w:p w:rsidR="004454B5" w:rsidRPr="0085333B" w:rsidRDefault="004454B5" w:rsidP="0085333B">
      <w:pPr>
        <w:jc w:val="both"/>
        <w:rPr>
          <w:rFonts w:ascii="Times New Roman" w:hAnsi="Times New Roman"/>
          <w:sz w:val="26"/>
          <w:szCs w:val="26"/>
        </w:rPr>
      </w:pPr>
    </w:p>
    <w:p w:rsidR="004454B5" w:rsidRPr="006C1AF9" w:rsidRDefault="004454B5" w:rsidP="0085333B">
      <w:pPr>
        <w:jc w:val="both"/>
        <w:rPr>
          <w:rFonts w:ascii="Times New Roman" w:hAnsi="Times New Roman"/>
          <w:sz w:val="26"/>
          <w:szCs w:val="26"/>
        </w:rPr>
      </w:pPr>
    </w:p>
    <w:sectPr w:rsidR="004454B5" w:rsidRPr="006C1AF9" w:rsidSect="009D58BB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B5" w:rsidRDefault="004454B5" w:rsidP="009D58BB">
      <w:pPr>
        <w:spacing w:after="0" w:line="240" w:lineRule="auto"/>
      </w:pPr>
      <w:r>
        <w:separator/>
      </w:r>
    </w:p>
  </w:endnote>
  <w:endnote w:type="continuationSeparator" w:id="0">
    <w:p w:rsidR="004454B5" w:rsidRDefault="004454B5" w:rsidP="009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5000205B" w:usb2="00000001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B5" w:rsidRDefault="004454B5" w:rsidP="009D58BB">
      <w:pPr>
        <w:spacing w:after="0" w:line="240" w:lineRule="auto"/>
      </w:pPr>
      <w:r>
        <w:separator/>
      </w:r>
    </w:p>
  </w:footnote>
  <w:footnote w:type="continuationSeparator" w:id="0">
    <w:p w:rsidR="004454B5" w:rsidRDefault="004454B5" w:rsidP="009D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18C"/>
    <w:multiLevelType w:val="hybridMultilevel"/>
    <w:tmpl w:val="E75C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530D1"/>
    <w:multiLevelType w:val="hybridMultilevel"/>
    <w:tmpl w:val="1884D1B6"/>
    <w:lvl w:ilvl="0" w:tplc="5302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86385"/>
    <w:multiLevelType w:val="hybridMultilevel"/>
    <w:tmpl w:val="7104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A467C7"/>
    <w:multiLevelType w:val="hybridMultilevel"/>
    <w:tmpl w:val="FD7A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9601D9"/>
    <w:multiLevelType w:val="hybridMultilevel"/>
    <w:tmpl w:val="AD6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A26"/>
    <w:rsid w:val="00011C00"/>
    <w:rsid w:val="000300AD"/>
    <w:rsid w:val="001B575C"/>
    <w:rsid w:val="0029433A"/>
    <w:rsid w:val="00300CE5"/>
    <w:rsid w:val="0038668C"/>
    <w:rsid w:val="003C24E6"/>
    <w:rsid w:val="003E38BA"/>
    <w:rsid w:val="00427A77"/>
    <w:rsid w:val="004454B5"/>
    <w:rsid w:val="00532633"/>
    <w:rsid w:val="006C1AF9"/>
    <w:rsid w:val="00704B3D"/>
    <w:rsid w:val="00761108"/>
    <w:rsid w:val="0085333B"/>
    <w:rsid w:val="00981C90"/>
    <w:rsid w:val="009D58BB"/>
    <w:rsid w:val="009E2FE8"/>
    <w:rsid w:val="00B33D8E"/>
    <w:rsid w:val="00B80C81"/>
    <w:rsid w:val="00BB5905"/>
    <w:rsid w:val="00C9160C"/>
    <w:rsid w:val="00CF5960"/>
    <w:rsid w:val="00F36A26"/>
    <w:rsid w:val="00F6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3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A26"/>
    <w:pPr>
      <w:ind w:left="720"/>
      <w:contextualSpacing/>
    </w:pPr>
  </w:style>
  <w:style w:type="table" w:styleId="TableGrid">
    <w:name w:val="Table Grid"/>
    <w:basedOn w:val="TableNormal"/>
    <w:uiPriority w:val="99"/>
    <w:rsid w:val="006C1A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8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58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317</Words>
  <Characters>1811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городского методического объединения </dc:title>
  <dc:subject/>
  <dc:creator>User</dc:creator>
  <cp:keywords/>
  <dc:description/>
  <cp:lastModifiedBy>Admin</cp:lastModifiedBy>
  <cp:revision>2</cp:revision>
  <cp:lastPrinted>2020-05-19T00:05:00Z</cp:lastPrinted>
  <dcterms:created xsi:type="dcterms:W3CDTF">2022-06-05T22:11:00Z</dcterms:created>
  <dcterms:modified xsi:type="dcterms:W3CDTF">2022-06-05T22:11:00Z</dcterms:modified>
</cp:coreProperties>
</file>